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18D" w:rsidRPr="0079718D" w:rsidRDefault="008E753A" w:rsidP="003D402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5596255</wp:posOffset>
            </wp:positionH>
            <wp:positionV relativeFrom="paragraph">
              <wp:posOffset>61290</wp:posOffset>
            </wp:positionV>
            <wp:extent cx="1243965" cy="917575"/>
            <wp:effectExtent l="0" t="0" r="0" b="0"/>
            <wp:wrapTight wrapText="bothSides">
              <wp:wrapPolygon edited="0">
                <wp:start x="0" y="0"/>
                <wp:lineTo x="0" y="21077"/>
                <wp:lineTo x="21170" y="21077"/>
                <wp:lineTo x="21170" y="0"/>
                <wp:lineTo x="0" y="0"/>
              </wp:wrapPolygon>
            </wp:wrapTight>
            <wp:docPr id="1" name="Grafik 1" descr="Logo Pfarreiengemeinschaft Lengerich-Bawink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farreiengemeinschaft Lengerich-Bawink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718D" w:rsidRPr="0079718D">
        <w:rPr>
          <w:b/>
          <w:bCs/>
          <w:sz w:val="40"/>
          <w:szCs w:val="40"/>
        </w:rPr>
        <w:t xml:space="preserve">Kath. </w:t>
      </w:r>
      <w:r w:rsidR="0079718D">
        <w:rPr>
          <w:b/>
          <w:bCs/>
          <w:sz w:val="40"/>
          <w:szCs w:val="40"/>
        </w:rPr>
        <w:t>Pfarreiengemeinschaft</w:t>
      </w:r>
      <w:r w:rsidR="0079718D" w:rsidRPr="0079718D">
        <w:rPr>
          <w:b/>
          <w:bCs/>
          <w:sz w:val="40"/>
          <w:szCs w:val="40"/>
        </w:rPr>
        <w:t xml:space="preserve"> </w:t>
      </w:r>
      <w:r w:rsidR="00AA42B1">
        <w:rPr>
          <w:b/>
          <w:bCs/>
          <w:sz w:val="40"/>
          <w:szCs w:val="40"/>
        </w:rPr>
        <w:t>Lengerich</w:t>
      </w:r>
      <w:r>
        <w:rPr>
          <w:b/>
          <w:bCs/>
          <w:sz w:val="40"/>
          <w:szCs w:val="40"/>
        </w:rPr>
        <w:t>-</w:t>
      </w:r>
      <w:r>
        <w:rPr>
          <w:b/>
          <w:bCs/>
          <w:sz w:val="40"/>
          <w:szCs w:val="40"/>
        </w:rPr>
        <w:t>Bawinkel</w:t>
      </w:r>
    </w:p>
    <w:p w:rsidR="00AA42B1" w:rsidRDefault="00AA42B1" w:rsidP="0079718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3"/>
          <w:szCs w:val="23"/>
        </w:rPr>
      </w:pPr>
    </w:p>
    <w:p w:rsidR="000636C1" w:rsidRDefault="0079718D" w:rsidP="0079718D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79718D">
        <w:rPr>
          <w:sz w:val="18"/>
          <w:szCs w:val="18"/>
        </w:rPr>
        <w:t>Pastor Thomas Kick</w:t>
      </w:r>
    </w:p>
    <w:p w:rsidR="000636C1" w:rsidRDefault="00AA42B1" w:rsidP="0079718D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für den Öffentlichkeitsausschuß</w:t>
      </w:r>
      <w:r w:rsidR="00023399" w:rsidRPr="00023399">
        <w:t xml:space="preserve"> </w:t>
      </w:r>
    </w:p>
    <w:p w:rsidR="000636C1" w:rsidRDefault="00B66BAD" w:rsidP="0079718D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hyperlink r:id="rId6" w:history="1">
        <w:r w:rsidRPr="00BD2DC1">
          <w:rPr>
            <w:rStyle w:val="Hyperlink"/>
            <w:sz w:val="18"/>
            <w:szCs w:val="18"/>
          </w:rPr>
          <w:t>th.kick@gmx.de</w:t>
        </w:r>
      </w:hyperlink>
    </w:p>
    <w:p w:rsidR="00AA42B1" w:rsidRPr="0079718D" w:rsidRDefault="000636C1" w:rsidP="0079718D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Tel.: </w:t>
      </w:r>
      <w:r w:rsidR="00B66BAD">
        <w:rPr>
          <w:sz w:val="18"/>
          <w:szCs w:val="18"/>
        </w:rPr>
        <w:t>05963/ 94 02 12</w:t>
      </w:r>
    </w:p>
    <w:p w:rsidR="0079718D" w:rsidRPr="0079718D" w:rsidRDefault="0079718D" w:rsidP="0079718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:rsidR="0079718D" w:rsidRPr="0079718D" w:rsidRDefault="0079718D" w:rsidP="0079718D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9718D">
        <w:rPr>
          <w:b/>
          <w:bCs/>
          <w:sz w:val="28"/>
          <w:szCs w:val="28"/>
        </w:rPr>
        <w:t>N</w:t>
      </w:r>
      <w:r w:rsidR="00AA42B1">
        <w:rPr>
          <w:b/>
          <w:bCs/>
          <w:sz w:val="28"/>
          <w:szCs w:val="28"/>
        </w:rPr>
        <w:t>eue Internetseite unserer Pfarreiengemeinschaft</w:t>
      </w:r>
    </w:p>
    <w:p w:rsidR="0079718D" w:rsidRPr="0079718D" w:rsidRDefault="0079718D" w:rsidP="0079718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9718D" w:rsidRPr="0079718D" w:rsidRDefault="0079718D" w:rsidP="0079718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9718D">
        <w:rPr>
          <w:sz w:val="24"/>
          <w:szCs w:val="24"/>
        </w:rPr>
        <w:t xml:space="preserve">Die </w:t>
      </w:r>
      <w:r>
        <w:rPr>
          <w:sz w:val="24"/>
          <w:szCs w:val="24"/>
        </w:rPr>
        <w:t xml:space="preserve">Pfarreiengemeinschaft </w:t>
      </w:r>
      <w:r w:rsidR="00AA42B1" w:rsidRPr="0079718D">
        <w:rPr>
          <w:sz w:val="24"/>
          <w:szCs w:val="24"/>
        </w:rPr>
        <w:t>Lengerich</w:t>
      </w:r>
      <w:r w:rsidR="008E753A">
        <w:rPr>
          <w:sz w:val="24"/>
          <w:szCs w:val="24"/>
        </w:rPr>
        <w:t>-</w:t>
      </w:r>
      <w:r w:rsidR="008E753A">
        <w:rPr>
          <w:sz w:val="24"/>
          <w:szCs w:val="24"/>
        </w:rPr>
        <w:t>Bawinkel</w:t>
      </w:r>
      <w:r w:rsidRPr="0079718D">
        <w:rPr>
          <w:sz w:val="24"/>
          <w:szCs w:val="24"/>
        </w:rPr>
        <w:t xml:space="preserve"> möchte sich zukünftig im Internet</w:t>
      </w:r>
      <w:r>
        <w:rPr>
          <w:sz w:val="24"/>
          <w:szCs w:val="24"/>
        </w:rPr>
        <w:t xml:space="preserve"> gemeinsam </w:t>
      </w:r>
      <w:r w:rsidRPr="0079718D">
        <w:rPr>
          <w:sz w:val="24"/>
          <w:szCs w:val="24"/>
        </w:rPr>
        <w:t>präsentieren und den Gemeindemitgliedern aktuelle Informationen zu den verschiedenen Gruppen</w:t>
      </w:r>
      <w:r>
        <w:rPr>
          <w:sz w:val="24"/>
          <w:szCs w:val="24"/>
        </w:rPr>
        <w:t xml:space="preserve"> </w:t>
      </w:r>
      <w:r w:rsidRPr="0079718D">
        <w:rPr>
          <w:sz w:val="24"/>
          <w:szCs w:val="24"/>
        </w:rPr>
        <w:t>und Verbänden bieten.</w:t>
      </w:r>
    </w:p>
    <w:p w:rsidR="0079718D" w:rsidRPr="0079718D" w:rsidRDefault="0079718D" w:rsidP="0079718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9718D">
        <w:rPr>
          <w:sz w:val="24"/>
          <w:szCs w:val="24"/>
        </w:rPr>
        <w:t>Damit dieses gelingen kann</w:t>
      </w:r>
      <w:r>
        <w:rPr>
          <w:sz w:val="24"/>
          <w:szCs w:val="24"/>
        </w:rPr>
        <w:t>, brauchen wie</w:t>
      </w:r>
      <w:r w:rsidRPr="0079718D">
        <w:rPr>
          <w:sz w:val="24"/>
          <w:szCs w:val="24"/>
        </w:rPr>
        <w:t xml:space="preserve"> Ihre Mithilfe!</w:t>
      </w:r>
    </w:p>
    <w:p w:rsidR="0079718D" w:rsidRDefault="0079718D" w:rsidP="0079718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9718D" w:rsidRPr="0079718D" w:rsidRDefault="0079718D" w:rsidP="0079718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Bitte g</w:t>
      </w:r>
      <w:r w:rsidRPr="0079718D">
        <w:rPr>
          <w:sz w:val="24"/>
          <w:szCs w:val="24"/>
        </w:rPr>
        <w:t xml:space="preserve">eben Sie </w:t>
      </w:r>
      <w:r w:rsidR="00AA42B1">
        <w:rPr>
          <w:sz w:val="24"/>
          <w:szCs w:val="24"/>
        </w:rPr>
        <w:t>uns zur Veröffentlichung</w:t>
      </w:r>
      <w:r w:rsidR="001A607F">
        <w:rPr>
          <w:sz w:val="24"/>
          <w:szCs w:val="24"/>
        </w:rPr>
        <w:t xml:space="preserve"> auf unserer Homepage folgende</w:t>
      </w:r>
      <w:r w:rsidRPr="0079718D">
        <w:rPr>
          <w:sz w:val="24"/>
          <w:szCs w:val="24"/>
        </w:rPr>
        <w:t xml:space="preserve"> Informationen zu den unten aufge</w:t>
      </w:r>
      <w:r w:rsidR="003D4023">
        <w:rPr>
          <w:sz w:val="24"/>
          <w:szCs w:val="24"/>
        </w:rPr>
        <w:softHyphen/>
      </w:r>
      <w:r w:rsidRPr="0079718D">
        <w:rPr>
          <w:sz w:val="24"/>
          <w:szCs w:val="24"/>
        </w:rPr>
        <w:t>führten</w:t>
      </w:r>
      <w:r>
        <w:rPr>
          <w:sz w:val="24"/>
          <w:szCs w:val="24"/>
        </w:rPr>
        <w:t xml:space="preserve"> </w:t>
      </w:r>
      <w:r w:rsidRPr="0079718D">
        <w:rPr>
          <w:sz w:val="24"/>
          <w:szCs w:val="24"/>
        </w:rPr>
        <w:t>Kriterien an. Stellen Sie sich vor, ein neues Gemeindemitglied würde Ihnen gegenüberstehen und</w:t>
      </w:r>
      <w:r>
        <w:rPr>
          <w:sz w:val="24"/>
          <w:szCs w:val="24"/>
        </w:rPr>
        <w:t xml:space="preserve"> </w:t>
      </w:r>
      <w:r w:rsidRPr="0079718D">
        <w:rPr>
          <w:sz w:val="24"/>
          <w:szCs w:val="24"/>
        </w:rPr>
        <w:t>Sie sollten ihm die grundlegenden Informationen zu Ihrer Gruppe mitteilen…</w:t>
      </w:r>
    </w:p>
    <w:p w:rsidR="0079718D" w:rsidRDefault="0079718D" w:rsidP="0079718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9718D" w:rsidRPr="003D4023" w:rsidRDefault="0079718D" w:rsidP="0079718D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3D4023">
        <w:rPr>
          <w:b/>
          <w:sz w:val="24"/>
          <w:szCs w:val="24"/>
        </w:rPr>
        <w:t>Bitte g</w:t>
      </w:r>
      <w:r w:rsidRPr="003D4023">
        <w:rPr>
          <w:b/>
          <w:sz w:val="24"/>
          <w:szCs w:val="24"/>
        </w:rPr>
        <w:t xml:space="preserve">eben Sie dieses Blatt anschließend </w:t>
      </w:r>
      <w:r w:rsidRPr="003D4023">
        <w:rPr>
          <w:b/>
          <w:sz w:val="24"/>
          <w:szCs w:val="24"/>
        </w:rPr>
        <w:t>bei Ihrem Ansprechpartner oder</w:t>
      </w:r>
      <w:r w:rsidRPr="003D4023">
        <w:rPr>
          <w:b/>
          <w:sz w:val="24"/>
          <w:szCs w:val="24"/>
        </w:rPr>
        <w:t xml:space="preserve"> im Pfarrbüro ab!</w:t>
      </w:r>
    </w:p>
    <w:p w:rsidR="0079718D" w:rsidRDefault="0079718D" w:rsidP="0079718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79718D" w:rsidRPr="0079718D" w:rsidRDefault="0079718D" w:rsidP="0079718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9718D">
        <w:rPr>
          <w:b/>
          <w:bCs/>
          <w:sz w:val="24"/>
          <w:szCs w:val="24"/>
        </w:rPr>
        <w:t>Gruppenname</w:t>
      </w:r>
      <w:r w:rsidRPr="0079718D">
        <w:rPr>
          <w:sz w:val="24"/>
          <w:szCs w:val="24"/>
        </w:rPr>
        <w:t xml:space="preserve">: </w:t>
      </w:r>
      <w:r w:rsidR="001A607F">
        <w:rPr>
          <w:sz w:val="24"/>
          <w:szCs w:val="24"/>
        </w:rPr>
        <w:t xml:space="preserve">               </w:t>
      </w:r>
      <w:r w:rsidRPr="0079718D">
        <w:rPr>
          <w:sz w:val="24"/>
          <w:szCs w:val="24"/>
        </w:rPr>
        <w:t>__________________________________________________________</w:t>
      </w:r>
    </w:p>
    <w:p w:rsidR="0079718D" w:rsidRPr="0079718D" w:rsidRDefault="0079718D" w:rsidP="0079718D">
      <w:pPr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</w:rPr>
      </w:pPr>
      <w:r w:rsidRPr="0079718D">
        <w:rPr>
          <w:sz w:val="18"/>
          <w:szCs w:val="18"/>
        </w:rPr>
        <w:t>( z.B. Ki</w:t>
      </w:r>
      <w:r w:rsidR="00211C85">
        <w:rPr>
          <w:sz w:val="18"/>
          <w:szCs w:val="18"/>
        </w:rPr>
        <w:t>r</w:t>
      </w:r>
      <w:r w:rsidRPr="0079718D">
        <w:rPr>
          <w:sz w:val="18"/>
          <w:szCs w:val="18"/>
        </w:rPr>
        <w:t>chenchor „Cäcilia“, Frauengemeinschaft, Kolping, …)</w:t>
      </w:r>
    </w:p>
    <w:p w:rsidR="0079718D" w:rsidRDefault="0079718D" w:rsidP="0079718D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79718D" w:rsidRPr="0079718D" w:rsidRDefault="00C46FAD" w:rsidP="0079718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9718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-88900</wp:posOffset>
                </wp:positionH>
                <wp:positionV relativeFrom="paragraph">
                  <wp:posOffset>224790</wp:posOffset>
                </wp:positionV>
                <wp:extent cx="1345565" cy="760730"/>
                <wp:effectExtent l="0" t="0" r="6985" b="12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76073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18D" w:rsidRPr="0079718D" w:rsidRDefault="0079718D" w:rsidP="000636C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79718D">
                              <w:rPr>
                                <w:sz w:val="18"/>
                                <w:szCs w:val="18"/>
                              </w:rPr>
                              <w:t>Beschreiben Sie hier</w:t>
                            </w:r>
                          </w:p>
                          <w:p w:rsidR="0079718D" w:rsidRPr="0079718D" w:rsidRDefault="0079718D" w:rsidP="000636C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79718D">
                              <w:rPr>
                                <w:sz w:val="18"/>
                                <w:szCs w:val="18"/>
                              </w:rPr>
                              <w:t>kurz, warum sich die</w:t>
                            </w:r>
                          </w:p>
                          <w:p w:rsidR="0079718D" w:rsidRPr="0079718D" w:rsidRDefault="0079718D" w:rsidP="00C46FA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</w:pPr>
                            <w:r w:rsidRPr="0079718D">
                              <w:rPr>
                                <w:sz w:val="18"/>
                                <w:szCs w:val="18"/>
                              </w:rPr>
                              <w:t xml:space="preserve">Gruppe trifft, </w:t>
                            </w:r>
                            <w:r w:rsidR="00AA42B1">
                              <w:rPr>
                                <w:sz w:val="18"/>
                                <w:szCs w:val="18"/>
                              </w:rPr>
                              <w:t>Mitglie</w:t>
                            </w:r>
                            <w:r w:rsidR="00C46FAD"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 w:rsidR="00AA42B1">
                              <w:rPr>
                                <w:sz w:val="18"/>
                                <w:szCs w:val="18"/>
                              </w:rPr>
                              <w:t>der</w:t>
                            </w:r>
                            <w:r w:rsidR="00C46FAD"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 w:rsidR="000636C1"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 w:rsidR="00AA42B1">
                              <w:rPr>
                                <w:sz w:val="18"/>
                                <w:szCs w:val="18"/>
                              </w:rPr>
                              <w:t xml:space="preserve">zahl, </w:t>
                            </w:r>
                            <w:r w:rsidRPr="0079718D">
                              <w:rPr>
                                <w:sz w:val="18"/>
                                <w:szCs w:val="18"/>
                              </w:rPr>
                              <w:t>was wird</w:t>
                            </w:r>
                            <w:r w:rsidR="00AA42B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718D">
                              <w:rPr>
                                <w:sz w:val="18"/>
                                <w:szCs w:val="18"/>
                              </w:rPr>
                              <w:t>ge</w:t>
                            </w:r>
                            <w:r w:rsidR="00C46FAD">
                              <w:rPr>
                                <w:sz w:val="18"/>
                                <w:szCs w:val="18"/>
                              </w:rPr>
                              <w:softHyphen/>
                            </w:r>
                            <w:r w:rsidRPr="0079718D">
                              <w:rPr>
                                <w:sz w:val="18"/>
                                <w:szCs w:val="18"/>
                              </w:rPr>
                              <w:t>macht, was ist die</w:t>
                            </w:r>
                            <w:r w:rsidR="00C46FA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718D">
                              <w:rPr>
                                <w:sz w:val="18"/>
                                <w:szCs w:val="18"/>
                              </w:rPr>
                              <w:t>Zielsetzung…</w:t>
                            </w:r>
                          </w:p>
                          <w:p w:rsidR="0079718D" w:rsidRDefault="007971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7pt;margin-top:17.7pt;width:105.95pt;height:59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" fillcolor="white [3201]" stroked="f" strokeweight="1pt">
                <v:textbox>
                  <w:txbxContent>
                    <w:p w:rsidR="0079718D" w:rsidRPr="0079718D" w:rsidRDefault="0079718D" w:rsidP="000636C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79718D">
                        <w:rPr>
                          <w:sz w:val="18"/>
                          <w:szCs w:val="18"/>
                        </w:rPr>
                        <w:t>Beschreiben Sie hier</w:t>
                      </w:r>
                    </w:p>
                    <w:p w:rsidR="0079718D" w:rsidRPr="0079718D" w:rsidRDefault="0079718D" w:rsidP="000636C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79718D">
                        <w:rPr>
                          <w:sz w:val="18"/>
                          <w:szCs w:val="18"/>
                        </w:rPr>
                        <w:t>kurz, warum sich die</w:t>
                      </w:r>
                    </w:p>
                    <w:p w:rsidR="0079718D" w:rsidRPr="0079718D" w:rsidRDefault="0079718D" w:rsidP="00C46FA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</w:pPr>
                      <w:r w:rsidRPr="0079718D">
                        <w:rPr>
                          <w:sz w:val="18"/>
                          <w:szCs w:val="18"/>
                        </w:rPr>
                        <w:t xml:space="preserve">Gruppe trifft, </w:t>
                      </w:r>
                      <w:r w:rsidR="00AA42B1">
                        <w:rPr>
                          <w:sz w:val="18"/>
                          <w:szCs w:val="18"/>
                        </w:rPr>
                        <w:t>Mitglie</w:t>
                      </w:r>
                      <w:r w:rsidR="00C46FAD">
                        <w:rPr>
                          <w:sz w:val="18"/>
                          <w:szCs w:val="18"/>
                        </w:rPr>
                        <w:softHyphen/>
                      </w:r>
                      <w:r w:rsidR="00AA42B1">
                        <w:rPr>
                          <w:sz w:val="18"/>
                          <w:szCs w:val="18"/>
                        </w:rPr>
                        <w:t>der</w:t>
                      </w:r>
                      <w:r w:rsidR="00C46FAD">
                        <w:rPr>
                          <w:sz w:val="18"/>
                          <w:szCs w:val="18"/>
                        </w:rPr>
                        <w:softHyphen/>
                      </w:r>
                      <w:r w:rsidR="000636C1">
                        <w:rPr>
                          <w:sz w:val="18"/>
                          <w:szCs w:val="18"/>
                        </w:rPr>
                        <w:softHyphen/>
                      </w:r>
                      <w:r w:rsidR="00AA42B1">
                        <w:rPr>
                          <w:sz w:val="18"/>
                          <w:szCs w:val="18"/>
                        </w:rPr>
                        <w:t xml:space="preserve">zahl, </w:t>
                      </w:r>
                      <w:r w:rsidRPr="0079718D">
                        <w:rPr>
                          <w:sz w:val="18"/>
                          <w:szCs w:val="18"/>
                        </w:rPr>
                        <w:t>was wird</w:t>
                      </w:r>
                      <w:r w:rsidR="00AA42B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9718D">
                        <w:rPr>
                          <w:sz w:val="18"/>
                          <w:szCs w:val="18"/>
                        </w:rPr>
                        <w:t>ge</w:t>
                      </w:r>
                      <w:r w:rsidR="00C46FAD">
                        <w:rPr>
                          <w:sz w:val="18"/>
                          <w:szCs w:val="18"/>
                        </w:rPr>
                        <w:softHyphen/>
                      </w:r>
                      <w:r w:rsidRPr="0079718D">
                        <w:rPr>
                          <w:sz w:val="18"/>
                          <w:szCs w:val="18"/>
                        </w:rPr>
                        <w:t>macht, was ist die</w:t>
                      </w:r>
                      <w:r w:rsidR="00C46FA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9718D">
                        <w:rPr>
                          <w:sz w:val="18"/>
                          <w:szCs w:val="18"/>
                        </w:rPr>
                        <w:t>Zielsetzung…</w:t>
                      </w:r>
                    </w:p>
                    <w:p w:rsidR="0079718D" w:rsidRDefault="0079718D"/>
                  </w:txbxContent>
                </v:textbox>
                <w10:wrap type="square" anchorx="margin"/>
              </v:shape>
            </w:pict>
          </mc:Fallback>
        </mc:AlternateContent>
      </w:r>
      <w:r w:rsidR="0079718D" w:rsidRPr="0079718D">
        <w:rPr>
          <w:b/>
          <w:bCs/>
          <w:sz w:val="24"/>
          <w:szCs w:val="24"/>
        </w:rPr>
        <w:t>Zielsetzung</w:t>
      </w:r>
      <w:r w:rsidR="0079718D" w:rsidRPr="0079718D">
        <w:rPr>
          <w:sz w:val="24"/>
          <w:szCs w:val="24"/>
        </w:rPr>
        <w:t xml:space="preserve">: </w:t>
      </w:r>
      <w:r w:rsidR="00AA42B1">
        <w:rPr>
          <w:sz w:val="24"/>
          <w:szCs w:val="24"/>
        </w:rPr>
        <w:t xml:space="preserve">                   </w:t>
      </w:r>
      <w:r w:rsidR="0079718D" w:rsidRPr="0079718D">
        <w:rPr>
          <w:sz w:val="24"/>
          <w:szCs w:val="24"/>
        </w:rPr>
        <w:t>__________________________________________________________</w:t>
      </w:r>
    </w:p>
    <w:p w:rsidR="0079718D" w:rsidRPr="0079718D" w:rsidRDefault="000636C1" w:rsidP="0079718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9718D" w:rsidRPr="0079718D">
        <w:rPr>
          <w:sz w:val="24"/>
          <w:szCs w:val="24"/>
        </w:rPr>
        <w:t>__________________________________________________________</w:t>
      </w:r>
    </w:p>
    <w:p w:rsidR="0079718D" w:rsidRPr="0079718D" w:rsidRDefault="000636C1" w:rsidP="0079718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9718D" w:rsidRPr="0079718D">
        <w:rPr>
          <w:sz w:val="24"/>
          <w:szCs w:val="24"/>
        </w:rPr>
        <w:t>__________________________________________________________</w:t>
      </w:r>
    </w:p>
    <w:p w:rsidR="0079718D" w:rsidRPr="0079718D" w:rsidRDefault="000636C1" w:rsidP="0079718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9718D" w:rsidRPr="0079718D">
        <w:rPr>
          <w:sz w:val="24"/>
          <w:szCs w:val="24"/>
        </w:rPr>
        <w:t>__________________________________________________________</w:t>
      </w:r>
    </w:p>
    <w:p w:rsidR="0079718D" w:rsidRPr="0079718D" w:rsidRDefault="000636C1" w:rsidP="0079718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9718D" w:rsidRPr="0079718D">
        <w:rPr>
          <w:sz w:val="24"/>
          <w:szCs w:val="24"/>
        </w:rPr>
        <w:t>__________________________________________________________</w:t>
      </w:r>
    </w:p>
    <w:p w:rsidR="0079718D" w:rsidRPr="00F37DE9" w:rsidRDefault="00F37DE9" w:rsidP="000636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 w:val="20"/>
          <w:szCs w:val="20"/>
        </w:rPr>
      </w:pPr>
      <w:r w:rsidRPr="00F37DE9">
        <w:rPr>
          <w:bCs/>
          <w:sz w:val="20"/>
          <w:szCs w:val="20"/>
        </w:rPr>
        <w:t>Gibt es einen Jahresplan/ Veranstaltungskalender?</w:t>
      </w:r>
    </w:p>
    <w:p w:rsidR="0079718D" w:rsidRDefault="0079718D" w:rsidP="003D4023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79718D" w:rsidRPr="0079718D" w:rsidRDefault="0079718D" w:rsidP="000636C1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79718D">
        <w:rPr>
          <w:b/>
          <w:bCs/>
          <w:sz w:val="24"/>
          <w:szCs w:val="24"/>
        </w:rPr>
        <w:t xml:space="preserve">Wo </w:t>
      </w:r>
      <w:r w:rsidRPr="0079718D">
        <w:rPr>
          <w:sz w:val="24"/>
          <w:szCs w:val="24"/>
        </w:rPr>
        <w:t xml:space="preserve">trifft man sich: </w:t>
      </w:r>
      <w:r w:rsidR="003E1DB6">
        <w:rPr>
          <w:sz w:val="24"/>
          <w:szCs w:val="24"/>
        </w:rPr>
        <w:t xml:space="preserve">                  </w:t>
      </w:r>
      <w:r w:rsidRPr="0079718D">
        <w:rPr>
          <w:sz w:val="24"/>
          <w:szCs w:val="24"/>
        </w:rPr>
        <w:t>______</w:t>
      </w:r>
      <w:bookmarkStart w:id="0" w:name="_GoBack"/>
      <w:bookmarkEnd w:id="0"/>
      <w:r w:rsidRPr="0079718D">
        <w:rPr>
          <w:sz w:val="24"/>
          <w:szCs w:val="24"/>
        </w:rPr>
        <w:t>____________________________________________________</w:t>
      </w:r>
    </w:p>
    <w:p w:rsidR="0079718D" w:rsidRPr="0079718D" w:rsidRDefault="0079718D" w:rsidP="000636C1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79718D">
        <w:rPr>
          <w:b/>
          <w:bCs/>
          <w:sz w:val="24"/>
          <w:szCs w:val="24"/>
        </w:rPr>
        <w:t>Wann</w:t>
      </w:r>
      <w:r w:rsidR="00AA42B1">
        <w:rPr>
          <w:b/>
          <w:bCs/>
          <w:sz w:val="24"/>
          <w:szCs w:val="24"/>
        </w:rPr>
        <w:t>/ wie oft</w:t>
      </w:r>
      <w:r w:rsidRPr="0079718D">
        <w:rPr>
          <w:b/>
          <w:bCs/>
          <w:sz w:val="24"/>
          <w:szCs w:val="24"/>
        </w:rPr>
        <w:t xml:space="preserve"> </w:t>
      </w:r>
      <w:r w:rsidRPr="0079718D">
        <w:rPr>
          <w:sz w:val="24"/>
          <w:szCs w:val="24"/>
        </w:rPr>
        <w:t>trifft man sich: __________________________________________________________</w:t>
      </w:r>
    </w:p>
    <w:p w:rsidR="00AA42B1" w:rsidRDefault="00AA42B1" w:rsidP="000636C1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Adresse der</w:t>
      </w:r>
      <w:r w:rsidR="0030170E">
        <w:rPr>
          <w:sz w:val="24"/>
          <w:szCs w:val="24"/>
        </w:rPr>
        <w:t xml:space="preserve"> eigenen</w:t>
      </w:r>
      <w:r>
        <w:rPr>
          <w:sz w:val="24"/>
          <w:szCs w:val="24"/>
        </w:rPr>
        <w:t xml:space="preserve"> </w:t>
      </w:r>
      <w:r w:rsidRPr="00AA42B1">
        <w:rPr>
          <w:b/>
          <w:sz w:val="24"/>
          <w:szCs w:val="24"/>
        </w:rPr>
        <w:t>Homepage</w:t>
      </w:r>
      <w:r>
        <w:rPr>
          <w:sz w:val="24"/>
          <w:szCs w:val="24"/>
        </w:rPr>
        <w:t xml:space="preserve">: </w:t>
      </w:r>
      <w:r w:rsidR="0030170E">
        <w:rPr>
          <w:sz w:val="24"/>
          <w:szCs w:val="24"/>
        </w:rPr>
        <w:t xml:space="preserve"> </w:t>
      </w:r>
      <w:r w:rsidRPr="0079718D">
        <w:rPr>
          <w:sz w:val="24"/>
          <w:szCs w:val="24"/>
        </w:rPr>
        <w:t>________________________________________________________</w:t>
      </w:r>
    </w:p>
    <w:p w:rsidR="00AA42B1" w:rsidRDefault="00AA42B1" w:rsidP="00AA42B1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Gibt es einen </w:t>
      </w:r>
      <w:r w:rsidRPr="00AA42B1">
        <w:rPr>
          <w:b/>
          <w:sz w:val="24"/>
          <w:szCs w:val="24"/>
        </w:rPr>
        <w:t>geistlichen Begleiter</w:t>
      </w:r>
      <w:r>
        <w:rPr>
          <w:sz w:val="24"/>
          <w:szCs w:val="24"/>
        </w:rPr>
        <w:t>?</w:t>
      </w:r>
    </w:p>
    <w:p w:rsidR="003E1DB6" w:rsidRDefault="003E1DB6" w:rsidP="003E1DB6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79718D">
        <w:rPr>
          <w:sz w:val="24"/>
          <w:szCs w:val="24"/>
        </w:rPr>
        <w:t xml:space="preserve">Wer ist </w:t>
      </w:r>
      <w:r>
        <w:rPr>
          <w:sz w:val="24"/>
          <w:szCs w:val="24"/>
        </w:rPr>
        <w:t>im</w:t>
      </w:r>
      <w:r w:rsidRPr="0079718D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Vorstand</w:t>
      </w:r>
      <w:r w:rsidRPr="0079718D">
        <w:rPr>
          <w:sz w:val="24"/>
          <w:szCs w:val="24"/>
        </w:rPr>
        <w:t>?</w:t>
      </w:r>
      <w:r>
        <w:rPr>
          <w:sz w:val="24"/>
          <w:szCs w:val="24"/>
        </w:rPr>
        <w:t xml:space="preserve"> (Bild???**)</w:t>
      </w:r>
    </w:p>
    <w:p w:rsidR="00AA42B1" w:rsidRDefault="00AA42B1" w:rsidP="00AA42B1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79718D">
        <w:rPr>
          <w:sz w:val="24"/>
          <w:szCs w:val="24"/>
        </w:rPr>
        <w:t xml:space="preserve">Wer ist der </w:t>
      </w:r>
      <w:r w:rsidRPr="0079718D">
        <w:rPr>
          <w:b/>
          <w:bCs/>
          <w:sz w:val="24"/>
          <w:szCs w:val="24"/>
        </w:rPr>
        <w:t>Ansprechpartner</w:t>
      </w:r>
      <w:r w:rsidRPr="0079718D">
        <w:rPr>
          <w:sz w:val="24"/>
          <w:szCs w:val="24"/>
        </w:rPr>
        <w:t>?</w:t>
      </w:r>
      <w:r w:rsidR="003E1DB6">
        <w:rPr>
          <w:sz w:val="24"/>
          <w:szCs w:val="24"/>
        </w:rPr>
        <w:t xml:space="preserve"> (Bitte mit Bild???**)</w:t>
      </w:r>
    </w:p>
    <w:p w:rsidR="0079718D" w:rsidRPr="0079718D" w:rsidRDefault="0079718D" w:rsidP="007971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79718D">
        <w:rPr>
          <w:sz w:val="24"/>
          <w:szCs w:val="24"/>
        </w:rPr>
        <w:t xml:space="preserve">Vorname, Name: </w:t>
      </w:r>
      <w:r w:rsidR="00AA42B1">
        <w:rPr>
          <w:sz w:val="24"/>
          <w:szCs w:val="24"/>
        </w:rPr>
        <w:t xml:space="preserve"> </w:t>
      </w:r>
      <w:r w:rsidRPr="0079718D">
        <w:rPr>
          <w:sz w:val="24"/>
          <w:szCs w:val="24"/>
        </w:rPr>
        <w:t>__________________________________________________________</w:t>
      </w:r>
    </w:p>
    <w:p w:rsidR="0079718D" w:rsidRPr="0079718D" w:rsidRDefault="0079718D" w:rsidP="007971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79718D">
        <w:rPr>
          <w:sz w:val="24"/>
          <w:szCs w:val="24"/>
        </w:rPr>
        <w:t>Anschrift</w:t>
      </w:r>
      <w:r w:rsidR="00AA42B1">
        <w:rPr>
          <w:sz w:val="24"/>
          <w:szCs w:val="24"/>
        </w:rPr>
        <w:t>*</w:t>
      </w:r>
      <w:r w:rsidRPr="0079718D">
        <w:rPr>
          <w:sz w:val="24"/>
          <w:szCs w:val="24"/>
        </w:rPr>
        <w:t xml:space="preserve">: </w:t>
      </w:r>
      <w:r w:rsidR="00AA42B1">
        <w:rPr>
          <w:sz w:val="24"/>
          <w:szCs w:val="24"/>
        </w:rPr>
        <w:t xml:space="preserve">           </w:t>
      </w:r>
      <w:r w:rsidRPr="0079718D">
        <w:rPr>
          <w:sz w:val="24"/>
          <w:szCs w:val="24"/>
        </w:rPr>
        <w:t>__________________________________________________________</w:t>
      </w:r>
    </w:p>
    <w:p w:rsidR="0079718D" w:rsidRPr="0079718D" w:rsidRDefault="0079718D" w:rsidP="007971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79718D">
        <w:rPr>
          <w:sz w:val="24"/>
          <w:szCs w:val="24"/>
        </w:rPr>
        <w:t>Telefon</w:t>
      </w:r>
      <w:r w:rsidR="00AA42B1">
        <w:rPr>
          <w:sz w:val="24"/>
          <w:szCs w:val="24"/>
        </w:rPr>
        <w:t>*</w:t>
      </w:r>
      <w:r w:rsidRPr="0079718D">
        <w:rPr>
          <w:sz w:val="24"/>
          <w:szCs w:val="24"/>
        </w:rPr>
        <w:t>:</w:t>
      </w:r>
      <w:r w:rsidR="00AA42B1">
        <w:rPr>
          <w:sz w:val="24"/>
          <w:szCs w:val="24"/>
        </w:rPr>
        <w:t xml:space="preserve">              </w:t>
      </w:r>
      <w:r w:rsidRPr="0079718D">
        <w:rPr>
          <w:sz w:val="24"/>
          <w:szCs w:val="24"/>
        </w:rPr>
        <w:t xml:space="preserve"> __________________________________________________________</w:t>
      </w:r>
    </w:p>
    <w:p w:rsidR="0079718D" w:rsidRPr="0079718D" w:rsidRDefault="0079718D" w:rsidP="0079718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proofErr w:type="spellStart"/>
      <w:r w:rsidRPr="0079718D">
        <w:rPr>
          <w:sz w:val="24"/>
          <w:szCs w:val="24"/>
        </w:rPr>
        <w:t>eMail</w:t>
      </w:r>
      <w:proofErr w:type="spellEnd"/>
      <w:r w:rsidRPr="0079718D">
        <w:rPr>
          <w:sz w:val="24"/>
          <w:szCs w:val="24"/>
        </w:rPr>
        <w:t xml:space="preserve">-Adresse: </w:t>
      </w:r>
      <w:r w:rsidR="00AA42B1">
        <w:rPr>
          <w:sz w:val="24"/>
          <w:szCs w:val="24"/>
        </w:rPr>
        <w:t xml:space="preserve">     </w:t>
      </w:r>
      <w:r w:rsidRPr="0079718D">
        <w:rPr>
          <w:sz w:val="24"/>
          <w:szCs w:val="24"/>
        </w:rPr>
        <w:t>__________________________________________________________</w:t>
      </w:r>
    </w:p>
    <w:p w:rsidR="0079718D" w:rsidRDefault="003E1DB6" w:rsidP="0079718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Können Sie uns typische/ werbende Bilder ** zur Verfügung stellen?</w:t>
      </w:r>
    </w:p>
    <w:p w:rsidR="003E1DB6" w:rsidRDefault="003E1DB6" w:rsidP="0079718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9718D" w:rsidRDefault="0079718D" w:rsidP="0030170E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sz w:val="24"/>
          <w:szCs w:val="24"/>
        </w:rPr>
      </w:pPr>
      <w:r w:rsidRPr="0079718D">
        <w:rPr>
          <w:sz w:val="24"/>
          <w:szCs w:val="24"/>
        </w:rPr>
        <w:t>Vielen Dank für Ihre Mithilfe</w:t>
      </w:r>
      <w:r w:rsidR="0030170E">
        <w:rPr>
          <w:sz w:val="24"/>
          <w:szCs w:val="24"/>
        </w:rPr>
        <w:t>!</w:t>
      </w:r>
    </w:p>
    <w:p w:rsidR="00AA42B1" w:rsidRDefault="00AA42B1" w:rsidP="0079718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AA42B1" w:rsidRDefault="00AA42B1" w:rsidP="00AA42B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E1DB6" w:rsidRDefault="00C54711" w:rsidP="00AA42B1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C54711">
        <w:rPr>
          <w:b/>
          <w:sz w:val="24"/>
          <w:szCs w:val="24"/>
        </w:rPr>
        <w:t>Ich stimme der Veröffentlichung der oben aufgeführten Informationen auf der Homepage zu!</w:t>
      </w:r>
    </w:p>
    <w:p w:rsidR="00C54711" w:rsidRDefault="00C54711" w:rsidP="00AA42B1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54711" w:rsidRDefault="00C54711" w:rsidP="00AA42B1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</w:t>
      </w:r>
    </w:p>
    <w:p w:rsidR="00C54711" w:rsidRPr="00C54711" w:rsidRDefault="00C54711" w:rsidP="00C54711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Datum: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Unterschrift</w:t>
      </w:r>
    </w:p>
    <w:p w:rsidR="003E1DB6" w:rsidRDefault="003E1DB6" w:rsidP="00AA42B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AA42B1" w:rsidRPr="003D4023" w:rsidRDefault="00AA42B1" w:rsidP="00AA42B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3D4023">
        <w:rPr>
          <w:sz w:val="20"/>
          <w:szCs w:val="20"/>
        </w:rPr>
        <w:t>* Die Angabe ist sehr sinnvoll zur Kontaktaufnahme, aber freiwillig.</w:t>
      </w:r>
    </w:p>
    <w:p w:rsidR="0030170E" w:rsidRDefault="003E1DB6" w:rsidP="0030170E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3D4023">
        <w:rPr>
          <w:sz w:val="20"/>
          <w:szCs w:val="20"/>
        </w:rPr>
        <w:t xml:space="preserve">** Aus datenschutzrechtlichen Gründen ist es wichtig, </w:t>
      </w:r>
      <w:proofErr w:type="spellStart"/>
      <w:r w:rsidRPr="003D4023">
        <w:rPr>
          <w:sz w:val="20"/>
          <w:szCs w:val="20"/>
        </w:rPr>
        <w:t>daß</w:t>
      </w:r>
      <w:proofErr w:type="spellEnd"/>
      <w:r w:rsidRPr="003D4023">
        <w:rPr>
          <w:sz w:val="20"/>
          <w:szCs w:val="20"/>
        </w:rPr>
        <w:t xml:space="preserve"> die auf den Bildern dargestellten Personen</w:t>
      </w:r>
      <w:r w:rsidR="00C54711" w:rsidRPr="003D4023">
        <w:rPr>
          <w:sz w:val="20"/>
          <w:szCs w:val="20"/>
        </w:rPr>
        <w:t xml:space="preserve"> die Einverständniserklärung zur </w:t>
      </w:r>
    </w:p>
    <w:p w:rsidR="003E1DB6" w:rsidRPr="003D4023" w:rsidRDefault="0030170E" w:rsidP="0030170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54711" w:rsidRPr="003D4023">
        <w:rPr>
          <w:sz w:val="20"/>
          <w:szCs w:val="20"/>
        </w:rPr>
        <w:t xml:space="preserve">Veröffentlichung ihres Bildes im Internet schriftlich </w:t>
      </w:r>
      <w:r>
        <w:rPr>
          <w:sz w:val="20"/>
          <w:szCs w:val="20"/>
        </w:rPr>
        <w:t>geben</w:t>
      </w:r>
      <w:r w:rsidR="00C54711" w:rsidRPr="003D4023">
        <w:rPr>
          <w:sz w:val="20"/>
          <w:szCs w:val="20"/>
        </w:rPr>
        <w:t xml:space="preserve"> (siehe Formular).</w:t>
      </w:r>
    </w:p>
    <w:sectPr w:rsidR="003E1DB6" w:rsidRPr="003D4023" w:rsidSect="003D4023">
      <w:pgSz w:w="11906" w:h="16838"/>
      <w:pgMar w:top="567" w:right="567" w:bottom="567" w:left="567" w:header="709" w:footer="709" w:gutter="0"/>
      <w:cols w:space="708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751F6"/>
    <w:multiLevelType w:val="hybridMultilevel"/>
    <w:tmpl w:val="33CC6A38"/>
    <w:lvl w:ilvl="0" w:tplc="AFE6AA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3555F"/>
    <w:multiLevelType w:val="hybridMultilevel"/>
    <w:tmpl w:val="2CBA2ADE"/>
    <w:lvl w:ilvl="0" w:tplc="4A7027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A2778"/>
    <w:multiLevelType w:val="hybridMultilevel"/>
    <w:tmpl w:val="9668BB94"/>
    <w:lvl w:ilvl="0" w:tplc="2638B0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VerticalSpacing w:val="24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8D"/>
    <w:rsid w:val="00023399"/>
    <w:rsid w:val="000636C1"/>
    <w:rsid w:val="001A607F"/>
    <w:rsid w:val="00211C85"/>
    <w:rsid w:val="00297DEB"/>
    <w:rsid w:val="0030170E"/>
    <w:rsid w:val="003D4023"/>
    <w:rsid w:val="003E1DB6"/>
    <w:rsid w:val="0079718D"/>
    <w:rsid w:val="007A55C8"/>
    <w:rsid w:val="008E753A"/>
    <w:rsid w:val="00AA42B1"/>
    <w:rsid w:val="00B66BAD"/>
    <w:rsid w:val="00C46FAD"/>
    <w:rsid w:val="00C54711"/>
    <w:rsid w:val="00DE63FE"/>
    <w:rsid w:val="00F3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8119C-9F38-4ED0-8CEC-2A6A1EFD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36"/>
        <w:szCs w:val="36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A42B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66B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.kick@gmx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tklar\Documents\Benutzerdefinierte%20Office-Vorlagen\F&#252;r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Fürb</Template>
  <TotalTime>0</TotalTime>
  <Pages>1</Pages>
  <Words>366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dc:description/>
  <cp:lastModifiedBy>TK</cp:lastModifiedBy>
  <cp:revision>10</cp:revision>
  <dcterms:created xsi:type="dcterms:W3CDTF">2018-09-20T19:17:00Z</dcterms:created>
  <dcterms:modified xsi:type="dcterms:W3CDTF">2018-09-20T20:22:00Z</dcterms:modified>
</cp:coreProperties>
</file>